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16.04.2026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97E0D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97E0D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97E0D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97E0D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97E0D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97E0D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297E0D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97E0D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97E0D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97E0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97E0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97E0D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297E0D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97E0D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297E0D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297E0D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297E0D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297E0D" w:rsidP="003D7AD0">
            <w:pPr>
              <w:ind w:firstLine="0"/>
              <w:jc w:val="center"/>
            </w:pPr>
            <w:r w:rsidRPr="00C8153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C8153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0D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97E0D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81532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F83203-FDD2-4FA4-AD7E-2386DDDE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2026-04-15T14:35:00Z</dcterms:created>
  <dcterms:modified xsi:type="dcterms:W3CDTF">2026-04-15T14:35:00Z</dcterms:modified>
</cp:coreProperties>
</file>