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F17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15.04.2026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F17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22026106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F17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F1794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F17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F17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F17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F17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F1794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F17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14,32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F17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F1794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F1794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F1794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F1794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F1794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6F1794" w:rsidP="001813AC">
            <w:pPr>
              <w:ind w:firstLine="0"/>
              <w:jc w:val="center"/>
            </w:pPr>
            <w:r>
              <w:t>с зачетом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F1794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F17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F17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F17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09:39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F17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09:39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F1794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F179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F179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F179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F17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6F1794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F17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6F1794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6F1794" w:rsidP="00A84BB5">
            <w:pPr>
              <w:ind w:firstLine="0"/>
              <w:jc w:val="center"/>
            </w:pPr>
            <w:r>
              <w:t>с 10:00 по 10:10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6F1794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6F1794" w:rsidP="003D7AD0">
            <w:pPr>
              <w:ind w:firstLine="0"/>
              <w:jc w:val="center"/>
            </w:pPr>
            <w:r w:rsidRPr="00647982">
              <w:t>совместное проведение расчетов по договорам банковского депозита, договорам репо и договорам займа ценных бумаг в соответствии с документами клиринговой организации</w:t>
            </w:r>
          </w:p>
        </w:tc>
      </w:tr>
    </w:tbl>
    <w:p w:rsidR="0046681E" w:rsidRPr="00647982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794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47982"/>
    <w:rsid w:val="0066696E"/>
    <w:rsid w:val="00674164"/>
    <w:rsid w:val="0069617D"/>
    <w:rsid w:val="006A52E8"/>
    <w:rsid w:val="006B05D0"/>
    <w:rsid w:val="006D443A"/>
    <w:rsid w:val="006F1794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0D639F-6716-4576-9C14-819F57A8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2026-04-14T14:38:00Z</dcterms:created>
  <dcterms:modified xsi:type="dcterms:W3CDTF">2026-04-14T14:38:00Z</dcterms:modified>
</cp:coreProperties>
</file>