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8738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8738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8738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8738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8738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8738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8738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8738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10:25 по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8738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87384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87384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87384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8738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873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8738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87384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8738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87384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487384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487384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48738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8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87384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B2895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885F94-E8D2-4CE2-A8D0-53B51CD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2026-05-29T16:38:00Z</dcterms:created>
  <dcterms:modified xsi:type="dcterms:W3CDTF">2026-05-29T16:38:00Z</dcterms:modified>
</cp:coreProperties>
</file>