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3613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3613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3613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3613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3613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3613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3613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3613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3613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3613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3613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3613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3613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3613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3613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36134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3613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36134" w:rsidP="003D7AD0">
            <w:pPr>
              <w:ind w:firstLine="0"/>
              <w:jc w:val="center"/>
            </w:pPr>
            <w:r w:rsidRPr="00D42B7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42B7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3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42B70"/>
    <w:rsid w:val="00D87F98"/>
    <w:rsid w:val="00E03B69"/>
    <w:rsid w:val="00E16E41"/>
    <w:rsid w:val="00E36134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125CF6-916C-472A-8263-22F22AF9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Васильджегаз Наталья Вячеславовна</dc:creator>
  <cp:lastModifiedBy>Васильджегаз Наталья Вячеславовна</cp:lastModifiedBy>
  <cp:revision>2</cp:revision>
  <dcterms:created xsi:type="dcterms:W3CDTF">2026-04-17T14:47:00Z</dcterms:created>
  <dcterms:modified xsi:type="dcterms:W3CDTF">2026-04-17T15:04:00Z</dcterms:modified>
</cp:coreProperties>
</file>