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22026099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B159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B159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B159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B159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B159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B159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B159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B159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B159C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B159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B159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B159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B159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B159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B159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B159C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B159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B159C" w:rsidP="003D7AD0">
            <w:pPr>
              <w:ind w:firstLine="0"/>
              <w:jc w:val="center"/>
            </w:pPr>
            <w:r w:rsidRPr="002507FE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507FE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9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507FE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B159C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83D51-B19D-4C84-8C1F-FE44C441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2026-04-08T14:33:00Z</dcterms:created>
  <dcterms:modified xsi:type="dcterms:W3CDTF">2026-04-08T14:33:00Z</dcterms:modified>
</cp:coreProperties>
</file>