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00F1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00F1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00F1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00F1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00F1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00F1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00F1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00F1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11:10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11:05 по 11:10***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00F1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00F1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00F1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00F19" w:rsidP="00A27604">
            <w:pPr>
              <w:ind w:hanging="11"/>
              <w:jc w:val="center"/>
              <w:rPr>
                <w:lang w:val="en-US"/>
              </w:rPr>
            </w:pPr>
            <w:r>
              <w:t>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00F1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00F1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00F1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00F19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00F1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00F19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00F19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600F19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00F1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1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0F19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1268B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1E6F92-7D71-406F-AABB-FCF9D24A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2026-05-29T16:39:00Z</dcterms:created>
  <dcterms:modified xsi:type="dcterms:W3CDTF">2026-05-29T16:39:00Z</dcterms:modified>
</cp:coreProperties>
</file>