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41159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20.04.2026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41159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22026111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41159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411594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41159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41159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41159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20.04.2026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41159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22.04.2026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411594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41159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14,32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41159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411594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411594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411594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411594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411594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411594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411594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41159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41159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10:20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41159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41159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10:15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10:20**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411594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411594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411594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411594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41159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411594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41159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411594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411594" w:rsidP="00A84BB5">
            <w:pPr>
              <w:ind w:firstLine="0"/>
              <w:jc w:val="center"/>
            </w:pPr>
            <w:r>
              <w:t>с 11:00 по 11:20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411594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411594" w:rsidP="003D7AD0">
            <w:pPr>
              <w:ind w:firstLine="0"/>
              <w:jc w:val="center"/>
            </w:pPr>
            <w:r w:rsidRPr="00DD2268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p w:rsidR="0046681E" w:rsidRPr="00DD2268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594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11594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DD226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C0B40C8-0D2C-49E2-B092-EBF1E139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1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Васильджегаз Наталья Вячеславовна</dc:creator>
  <cp:lastModifiedBy>Васильджегаз Наталья Вячеславовна</cp:lastModifiedBy>
  <cp:revision>2</cp:revision>
  <dcterms:created xsi:type="dcterms:W3CDTF">2026-04-17T15:01:00Z</dcterms:created>
  <dcterms:modified xsi:type="dcterms:W3CDTF">2026-04-17T15:02:00Z</dcterms:modified>
</cp:coreProperties>
</file>