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119C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119C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119C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119C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119C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119C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119C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119C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119C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119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119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119C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119C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119C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119C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119CB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119C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119CB" w:rsidP="003D7AD0">
            <w:pPr>
              <w:ind w:firstLine="0"/>
              <w:jc w:val="center"/>
            </w:pPr>
            <w:r w:rsidRPr="0080326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119CB"/>
    <w:rsid w:val="0072407C"/>
    <w:rsid w:val="00737C44"/>
    <w:rsid w:val="007762F7"/>
    <w:rsid w:val="00803261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5AEF5-3E93-47FB-AA26-6207D0E6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2026-05-29T16:37:00Z</dcterms:created>
  <dcterms:modified xsi:type="dcterms:W3CDTF">2026-05-29T16:37:00Z</dcterms:modified>
</cp:coreProperties>
</file>