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7164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09.04.2026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7164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22026101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7164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7164D8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7164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7164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164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164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14.01.2027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7164D8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7164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7164D8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7164D8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7164D8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7164D8" w:rsidP="00605D85">
            <w:pPr>
              <w:ind w:firstLine="0"/>
              <w:jc w:val="center"/>
            </w:pPr>
            <w:r>
              <w:t>Пополняемый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7164D8" w:rsidP="00605D85">
            <w:pPr>
              <w:ind w:firstLine="0"/>
              <w:jc w:val="center"/>
            </w:pPr>
            <w: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7164D8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7164D8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7164D8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7164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7164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7164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7164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7164D8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7164D8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7164D8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7164D8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7164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164D8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7164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7164D8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7164D8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7164D8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7164D8" w:rsidP="003D7AD0">
            <w:pPr>
              <w:ind w:firstLine="0"/>
              <w:jc w:val="center"/>
            </w:pPr>
            <w:r w:rsidRPr="00674E04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674E04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7164D8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7164D8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7164D8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D8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74E04"/>
    <w:rsid w:val="0069617D"/>
    <w:rsid w:val="006A52E8"/>
    <w:rsid w:val="006B05D0"/>
    <w:rsid w:val="006D443A"/>
    <w:rsid w:val="007164D8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390B1C-BC4D-49F7-A7E0-66A7963E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2026-04-08T14:34:00Z</dcterms:created>
  <dcterms:modified xsi:type="dcterms:W3CDTF">2026-04-08T14:34:00Z</dcterms:modified>
</cp:coreProperties>
</file>