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22026121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6058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6058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6058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6058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6058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6058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6058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6058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6058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6058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6058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6058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6058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6058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6058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60580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6058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60580" w:rsidP="003D7AD0">
            <w:pPr>
              <w:ind w:firstLine="0"/>
              <w:jc w:val="center"/>
            </w:pPr>
            <w:r w:rsidRPr="00234CD7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34CD7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8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34CD7"/>
    <w:rsid w:val="00360580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C132DD-7764-48E1-910D-A94AB168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2026-04-24T14:58:00Z</dcterms:created>
  <dcterms:modified xsi:type="dcterms:W3CDTF">2026-04-24T14:58:00Z</dcterms:modified>
</cp:coreProperties>
</file>