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22026092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E677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E677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E677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E677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E677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E677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E677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E677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E677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E67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E67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E67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E677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E67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E677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E677F" w:rsidP="00A84BB5">
            <w:pPr>
              <w:ind w:firstLine="0"/>
              <w:jc w:val="center"/>
            </w:pPr>
            <w:r>
              <w:t>с 16:10 по 16:30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E677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E677F" w:rsidP="003D7AD0">
            <w:pPr>
              <w:ind w:firstLine="0"/>
              <w:jc w:val="center"/>
            </w:pPr>
            <w:r w:rsidRPr="00913BAE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913BAE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7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1E677F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13BAE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8BDEF8-4381-4E04-81DC-A94335BF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2026-04-06T06:58:00Z</dcterms:created>
  <dcterms:modified xsi:type="dcterms:W3CDTF">2026-04-06T06:58:00Z</dcterms:modified>
</cp:coreProperties>
</file>