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18.02.2026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3252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3252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3252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3252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3252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3252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3252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3252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3252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3252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3252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3252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3252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3252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3252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3252B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3252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3252B" w:rsidP="003D7AD0">
            <w:pPr>
              <w:ind w:firstLine="0"/>
              <w:jc w:val="center"/>
            </w:pPr>
            <w:r w:rsidRPr="0003490F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03490F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2B"/>
    <w:rsid w:val="0001348B"/>
    <w:rsid w:val="000315D5"/>
    <w:rsid w:val="0003490F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252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4F88EC-6F03-4CA0-A9EC-171B7EE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2026-02-17T14:13:00Z</dcterms:created>
  <dcterms:modified xsi:type="dcterms:W3CDTF">2026-02-17T14:13:00Z</dcterms:modified>
</cp:coreProperties>
</file>