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3743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19.02.2026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3743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22026036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3743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37439E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3743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3743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743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743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24.02.2026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37439E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3743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3743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37439E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37439E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37439E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37439E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37439E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37439E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37439E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3743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3743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3743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3743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37439E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37439E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37439E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37439E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3743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37439E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37439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37439E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37439E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37439E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37439E" w:rsidP="003D7AD0">
            <w:pPr>
              <w:ind w:firstLine="0"/>
              <w:jc w:val="center"/>
            </w:pPr>
            <w:r w:rsidRPr="006D5060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6D5060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9E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7439E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6D5060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5CDD42-62B0-4884-ADB8-96F26AA9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2026-02-18T14:48:00Z</dcterms:created>
  <dcterms:modified xsi:type="dcterms:W3CDTF">2026-02-18T14:49:00Z</dcterms:modified>
</cp:coreProperties>
</file>